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3140" w14:textId="77777777" w:rsidR="00AD23FB" w:rsidRDefault="00AD23FB" w:rsidP="00AD23FB">
      <w:pPr>
        <w:spacing w:after="120"/>
        <w:jc w:val="center"/>
        <w:rPr>
          <w:b/>
          <w:sz w:val="32"/>
          <w:szCs w:val="32"/>
        </w:rPr>
      </w:pPr>
    </w:p>
    <w:p w14:paraId="462052D0" w14:textId="2A316EF6" w:rsidR="00AD23FB" w:rsidRPr="000F1261" w:rsidRDefault="00AD23FB" w:rsidP="00AD23FB">
      <w:pPr>
        <w:spacing w:after="120"/>
        <w:jc w:val="center"/>
        <w:rPr>
          <w:b/>
          <w:sz w:val="32"/>
          <w:szCs w:val="32"/>
        </w:rPr>
      </w:pPr>
      <w:r w:rsidRPr="000F1261">
        <w:rPr>
          <w:b/>
          <w:sz w:val="32"/>
          <w:szCs w:val="32"/>
        </w:rPr>
        <w:t>ŽÁDOST O SLEVU Z</w:t>
      </w:r>
      <w:r w:rsidR="0011785E">
        <w:rPr>
          <w:b/>
          <w:sz w:val="32"/>
          <w:szCs w:val="32"/>
        </w:rPr>
        <w:t xml:space="preserve"> KRÁTKODOBÉHO </w:t>
      </w:r>
      <w:r w:rsidRPr="000F1261">
        <w:rPr>
          <w:b/>
          <w:sz w:val="32"/>
          <w:szCs w:val="32"/>
        </w:rPr>
        <w:t>NÁJMU</w:t>
      </w:r>
    </w:p>
    <w:p w14:paraId="6115D3D2" w14:textId="77777777" w:rsidR="00AD23FB" w:rsidRDefault="00AD23FB" w:rsidP="00EF6AB4">
      <w:pPr>
        <w:spacing w:after="0"/>
        <w:jc w:val="center"/>
      </w:pPr>
    </w:p>
    <w:p w14:paraId="1D6C0C76" w14:textId="4DFE74FA" w:rsidR="00AD23FB" w:rsidRPr="000F1261" w:rsidRDefault="002C192F" w:rsidP="00AD23FB">
      <w:pPr>
        <w:spacing w:after="120"/>
        <w:jc w:val="center"/>
      </w:pPr>
      <w:r>
        <w:t>Vyplňte všechna pole žádosti, není-li poznamenáno jinak.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AD23FB" w:rsidRPr="00CB68DE" w14:paraId="7906B58E" w14:textId="77777777" w:rsidTr="00F80749">
        <w:trPr>
          <w:trHeight w:val="1124"/>
          <w:jc w:val="center"/>
        </w:trPr>
        <w:tc>
          <w:tcPr>
            <w:tcW w:w="3402" w:type="dxa"/>
            <w:shd w:val="clear" w:color="auto" w:fill="D9D9D9"/>
          </w:tcPr>
          <w:p w14:paraId="5526D74B" w14:textId="393F6343" w:rsidR="00AD23FB" w:rsidRPr="00CB68DE" w:rsidRDefault="00AD23FB" w:rsidP="00F80749">
            <w:pPr>
              <w:spacing w:before="240" w:after="240"/>
              <w:jc w:val="center"/>
              <w:rPr>
                <w:rFonts w:eastAsia="Calibri"/>
              </w:rPr>
            </w:pPr>
            <w:r w:rsidRPr="00CB68DE">
              <w:rPr>
                <w:rFonts w:eastAsia="Calibri"/>
              </w:rPr>
              <w:t>Jméno nebo název žadatele</w:t>
            </w:r>
            <w:r w:rsidR="00EF6AB4">
              <w:rPr>
                <w:rFonts w:eastAsia="Calibri"/>
              </w:rPr>
              <w:t xml:space="preserve"> </w:t>
            </w:r>
            <w:r w:rsidR="00EF6AB4">
              <w:rPr>
                <w:rFonts w:eastAsia="Calibri"/>
              </w:rPr>
              <w:br/>
              <w:t>a jeho IČ</w:t>
            </w:r>
            <w:r w:rsidRPr="00CB68DE">
              <w:rPr>
                <w:rFonts w:eastAsia="Calibri"/>
              </w:rPr>
              <w:t>:</w:t>
            </w:r>
          </w:p>
        </w:tc>
        <w:tc>
          <w:tcPr>
            <w:tcW w:w="5670" w:type="dxa"/>
          </w:tcPr>
          <w:p w14:paraId="4E1E3C93" w14:textId="77777777" w:rsidR="00AD23FB" w:rsidRPr="00CB68DE" w:rsidRDefault="00AD23FB" w:rsidP="00F80749">
            <w:pPr>
              <w:spacing w:before="240" w:after="240"/>
              <w:jc w:val="center"/>
              <w:rPr>
                <w:rFonts w:eastAsia="Calibri"/>
              </w:rPr>
            </w:pPr>
          </w:p>
        </w:tc>
      </w:tr>
      <w:tr w:rsidR="00AD23FB" w:rsidRPr="00CB68DE" w14:paraId="0ADAB431" w14:textId="77777777" w:rsidTr="00F80749">
        <w:trPr>
          <w:jc w:val="center"/>
        </w:trPr>
        <w:tc>
          <w:tcPr>
            <w:tcW w:w="3402" w:type="dxa"/>
            <w:shd w:val="clear" w:color="auto" w:fill="D9D9D9"/>
          </w:tcPr>
          <w:p w14:paraId="117006D8" w14:textId="77777777" w:rsidR="00AD23FB" w:rsidRPr="00CB68DE" w:rsidRDefault="00AD23FB" w:rsidP="00F80749">
            <w:pPr>
              <w:spacing w:before="240" w:after="240"/>
              <w:jc w:val="center"/>
              <w:rPr>
                <w:rFonts w:eastAsia="Calibri"/>
              </w:rPr>
            </w:pPr>
            <w:r w:rsidRPr="00CB68DE">
              <w:rPr>
                <w:rFonts w:eastAsia="Calibri"/>
              </w:rPr>
              <w:t>Datum a místo konání akce:</w:t>
            </w:r>
          </w:p>
        </w:tc>
        <w:tc>
          <w:tcPr>
            <w:tcW w:w="5670" w:type="dxa"/>
          </w:tcPr>
          <w:p w14:paraId="11C3427F" w14:textId="77777777" w:rsidR="00AD23FB" w:rsidRPr="00CB68DE" w:rsidRDefault="00AD23FB" w:rsidP="00F80749">
            <w:pPr>
              <w:spacing w:before="240" w:after="240"/>
              <w:jc w:val="center"/>
              <w:rPr>
                <w:rFonts w:eastAsia="Calibri"/>
              </w:rPr>
            </w:pPr>
          </w:p>
        </w:tc>
      </w:tr>
      <w:tr w:rsidR="00AD23FB" w:rsidRPr="00CB68DE" w14:paraId="38127BD1" w14:textId="77777777" w:rsidTr="00AD23FB">
        <w:trPr>
          <w:trHeight w:val="1073"/>
          <w:jc w:val="center"/>
        </w:trPr>
        <w:tc>
          <w:tcPr>
            <w:tcW w:w="3402" w:type="dxa"/>
            <w:shd w:val="clear" w:color="auto" w:fill="D9D9D9"/>
          </w:tcPr>
          <w:p w14:paraId="033F7C2B" w14:textId="77777777" w:rsidR="00AD23FB" w:rsidRPr="00CB68DE" w:rsidRDefault="00AD23FB" w:rsidP="00F80749">
            <w:pPr>
              <w:spacing w:before="240" w:after="240"/>
              <w:jc w:val="center"/>
              <w:rPr>
                <w:rFonts w:eastAsia="Calibri"/>
              </w:rPr>
            </w:pPr>
            <w:r w:rsidRPr="00CB68DE">
              <w:rPr>
                <w:rFonts w:eastAsia="Calibri"/>
              </w:rPr>
              <w:t>Název akce</w:t>
            </w:r>
          </w:p>
        </w:tc>
        <w:tc>
          <w:tcPr>
            <w:tcW w:w="5670" w:type="dxa"/>
          </w:tcPr>
          <w:p w14:paraId="358B3239" w14:textId="77777777" w:rsidR="00AD23FB" w:rsidRPr="00CB68DE" w:rsidRDefault="00AD23FB" w:rsidP="00F80749">
            <w:pPr>
              <w:spacing w:before="240" w:after="24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D23FB" w:rsidRPr="00CB68DE" w14:paraId="66D5BEF8" w14:textId="77777777" w:rsidTr="00CF4461">
        <w:trPr>
          <w:trHeight w:val="1546"/>
          <w:jc w:val="center"/>
        </w:trPr>
        <w:tc>
          <w:tcPr>
            <w:tcW w:w="3402" w:type="dxa"/>
            <w:shd w:val="clear" w:color="auto" w:fill="D9D9D9"/>
          </w:tcPr>
          <w:p w14:paraId="07BAFDE2" w14:textId="77777777" w:rsidR="00AD23FB" w:rsidRDefault="00AD23FB" w:rsidP="00CF4461">
            <w:pPr>
              <w:spacing w:after="0"/>
              <w:jc w:val="center"/>
              <w:rPr>
                <w:rFonts w:eastAsia="Calibri"/>
              </w:rPr>
            </w:pPr>
            <w:r w:rsidRPr="00CB68DE">
              <w:rPr>
                <w:rFonts w:eastAsia="Calibri"/>
              </w:rPr>
              <w:t>Typ akce:</w:t>
            </w:r>
          </w:p>
          <w:p w14:paraId="3824D9DE" w14:textId="7D3E5BE9" w:rsidR="00AD23FB" w:rsidRPr="00AD23FB" w:rsidRDefault="00AD23FB" w:rsidP="00CF4461">
            <w:pPr>
              <w:spacing w:after="240"/>
              <w:jc w:val="center"/>
              <w:rPr>
                <w:rFonts w:eastAsia="Calibri"/>
                <w:sz w:val="18"/>
                <w:szCs w:val="18"/>
              </w:rPr>
            </w:pPr>
            <w:r w:rsidRPr="00AD23FB">
              <w:rPr>
                <w:rFonts w:eastAsia="Calibri"/>
                <w:sz w:val="18"/>
                <w:szCs w:val="18"/>
              </w:rPr>
              <w:t>(zaškrtněte)</w:t>
            </w:r>
          </w:p>
        </w:tc>
        <w:tc>
          <w:tcPr>
            <w:tcW w:w="5670" w:type="dxa"/>
          </w:tcPr>
          <w:p w14:paraId="15E8F488" w14:textId="77777777" w:rsidR="006F2972" w:rsidRPr="00CF4461" w:rsidRDefault="006F2972" w:rsidP="00CF4461">
            <w:pPr>
              <w:spacing w:after="0" w:line="360" w:lineRule="auto"/>
              <w:rPr>
                <w:rFonts w:eastAsia="Calibri"/>
                <w:sz w:val="12"/>
                <w:szCs w:val="12"/>
              </w:rPr>
            </w:pPr>
          </w:p>
          <w:p w14:paraId="727146FE" w14:textId="77777777" w:rsidR="00AD23FB" w:rsidRDefault="00AD23FB" w:rsidP="00CF4461">
            <w:pPr>
              <w:spacing w:after="0" w:line="360" w:lineRule="auto"/>
              <w:rPr>
                <w:rFonts w:eastAsia="Calibri"/>
              </w:rPr>
            </w:pPr>
            <w:r>
              <w:rPr>
                <w:rFonts w:eastAsia="Calibri"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inline distT="0" distB="0" distL="0" distR="0" wp14:anchorId="5194A218" wp14:editId="4E1B4331">
                      <wp:extent cx="179705" cy="179705"/>
                      <wp:effectExtent l="0" t="0" r="10795" b="10795"/>
                      <wp:docPr id="7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5DC536" id="Obdélník 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" filled="f" strokecolor="windowText" strokeweight="1pt">
                      <v:path arrowok="t"/>
                      <w10:anchorlock/>
                    </v:rect>
                  </w:pict>
                </mc:Fallback>
              </mc:AlternateContent>
            </w:r>
            <w:r w:rsidRPr="00CB68D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CB68DE">
              <w:rPr>
                <w:rFonts w:eastAsia="Calibri"/>
              </w:rPr>
              <w:t xml:space="preserve">akce humanitární, benefiční </w:t>
            </w:r>
          </w:p>
          <w:p w14:paraId="4319C36C" w14:textId="77777777" w:rsidR="006F2972" w:rsidRDefault="006F2972" w:rsidP="00CF4461">
            <w:pPr>
              <w:spacing w:after="0" w:line="360" w:lineRule="auto"/>
              <w:rPr>
                <w:rFonts w:eastAsia="Calibri"/>
              </w:rPr>
            </w:pPr>
            <w:r>
              <w:rPr>
                <w:rFonts w:eastAsia="Calibri"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inline distT="0" distB="0" distL="0" distR="0" wp14:anchorId="2C27120A" wp14:editId="71EBC666">
                      <wp:extent cx="179705" cy="179705"/>
                      <wp:effectExtent l="0" t="0" r="10795" b="10795"/>
                      <wp:docPr id="4" name="Obdélní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E0EFE4" id="Obdélník 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" filled="f" strokecolor="windowText" strokeweight="1pt">
                      <v:path arrowok="t"/>
                      <w10:anchorlock/>
                    </v:rect>
                  </w:pict>
                </mc:Fallback>
              </mc:AlternateContent>
            </w:r>
            <w:r>
              <w:rPr>
                <w:rFonts w:eastAsia="Calibri"/>
              </w:rPr>
              <w:t xml:space="preserve">  akce školní (besídka, výroční)</w:t>
            </w:r>
          </w:p>
          <w:p w14:paraId="15688C29" w14:textId="7F87FEAD" w:rsidR="006F2972" w:rsidRPr="00CB68DE" w:rsidRDefault="006F2972" w:rsidP="00CF4461">
            <w:pPr>
              <w:spacing w:after="0" w:line="360" w:lineRule="auto"/>
              <w:rPr>
                <w:rFonts w:eastAsia="Calibri"/>
              </w:rPr>
            </w:pPr>
            <w:r>
              <w:rPr>
                <w:rFonts w:eastAsia="Calibri"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inline distT="0" distB="0" distL="0" distR="0" wp14:anchorId="5C2A72A3" wp14:editId="637CC129">
                      <wp:extent cx="179705" cy="179705"/>
                      <wp:effectExtent l="0" t="0" r="10795" b="10795"/>
                      <wp:docPr id="8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FC52DC" id="Obdélník 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" filled="f" strokecolor="windowText" strokeweight="1pt">
                      <v:path arrowok="t"/>
                      <w10:anchorlock/>
                    </v:rect>
                  </w:pict>
                </mc:Fallback>
              </mc:AlternateContent>
            </w:r>
            <w:r>
              <w:rPr>
                <w:rFonts w:eastAsia="Calibri"/>
              </w:rPr>
              <w:t xml:space="preserve">  akce vzdělávací – nezisková </w:t>
            </w:r>
          </w:p>
        </w:tc>
      </w:tr>
      <w:tr w:rsidR="006F2972" w:rsidRPr="00CB68DE" w14:paraId="0B772CCF" w14:textId="77777777" w:rsidTr="00CF4461">
        <w:trPr>
          <w:trHeight w:val="1542"/>
          <w:jc w:val="center"/>
        </w:trPr>
        <w:tc>
          <w:tcPr>
            <w:tcW w:w="3402" w:type="dxa"/>
            <w:shd w:val="clear" w:color="auto" w:fill="D9D9D9"/>
          </w:tcPr>
          <w:p w14:paraId="494FFDE8" w14:textId="53484B4D" w:rsidR="006F2972" w:rsidRDefault="006F2972" w:rsidP="00CF4461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Informace o vstupném</w:t>
            </w:r>
            <w:r w:rsidRPr="00CB68DE">
              <w:rPr>
                <w:rFonts w:eastAsia="Calibri"/>
              </w:rPr>
              <w:t>:</w:t>
            </w:r>
          </w:p>
          <w:p w14:paraId="3DF86219" w14:textId="1CCC7CB5" w:rsidR="006F2972" w:rsidRPr="00CB68DE" w:rsidRDefault="006F2972" w:rsidP="00CF4461">
            <w:pPr>
              <w:spacing w:after="0"/>
              <w:jc w:val="center"/>
              <w:rPr>
                <w:rFonts w:eastAsia="Calibri"/>
              </w:rPr>
            </w:pPr>
            <w:r w:rsidRPr="00AD23FB">
              <w:rPr>
                <w:rFonts w:eastAsia="Calibri"/>
                <w:sz w:val="18"/>
                <w:szCs w:val="18"/>
              </w:rPr>
              <w:t>(zaškrtněte)</w:t>
            </w:r>
          </w:p>
        </w:tc>
        <w:tc>
          <w:tcPr>
            <w:tcW w:w="5670" w:type="dxa"/>
          </w:tcPr>
          <w:p w14:paraId="310C8C9E" w14:textId="77777777" w:rsidR="00CF4461" w:rsidRPr="00CF4461" w:rsidRDefault="00CF4461" w:rsidP="00CF4461">
            <w:pPr>
              <w:spacing w:after="0" w:line="360" w:lineRule="auto"/>
              <w:rPr>
                <w:rFonts w:eastAsia="Calibri"/>
                <w:sz w:val="12"/>
                <w:szCs w:val="12"/>
              </w:rPr>
            </w:pPr>
          </w:p>
          <w:p w14:paraId="53CEF55E" w14:textId="43BFD2F3" w:rsidR="006F2972" w:rsidRDefault="006F2972" w:rsidP="00CF4461">
            <w:pPr>
              <w:spacing w:after="0" w:line="360" w:lineRule="auto"/>
              <w:rPr>
                <w:rFonts w:eastAsia="Calibri"/>
              </w:rPr>
            </w:pPr>
            <w:r>
              <w:rPr>
                <w:rFonts w:eastAsia="Calibri"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inline distT="0" distB="0" distL="0" distR="0" wp14:anchorId="3B0E4ECB" wp14:editId="2EF1948B">
                      <wp:extent cx="179705" cy="179705"/>
                      <wp:effectExtent l="0" t="0" r="10795" b="10795"/>
                      <wp:docPr id="3" name="Obdélní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453B48" id="Obdélník 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" filled="f" strokecolor="windowText" strokeweight="1pt">
                      <v:path arrowok="t"/>
                      <w10:anchorlock/>
                    </v:rect>
                  </w:pict>
                </mc:Fallback>
              </mc:AlternateContent>
            </w:r>
            <w:r>
              <w:rPr>
                <w:rFonts w:eastAsia="Calibri"/>
              </w:rPr>
              <w:t xml:space="preserve">  </w:t>
            </w:r>
            <w:r w:rsidRPr="00CB68DE">
              <w:rPr>
                <w:rFonts w:eastAsia="Calibri"/>
              </w:rPr>
              <w:t>akce se vstupným</w:t>
            </w:r>
          </w:p>
          <w:p w14:paraId="45A8013F" w14:textId="77777777" w:rsidR="006F2972" w:rsidRDefault="006F2972" w:rsidP="00CF4461">
            <w:pPr>
              <w:spacing w:after="0" w:line="360" w:lineRule="auto"/>
              <w:rPr>
                <w:rFonts w:eastAsia="Calibri"/>
              </w:rPr>
            </w:pPr>
            <w:r>
              <w:rPr>
                <w:rFonts w:eastAsia="Calibri"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inline distT="0" distB="0" distL="0" distR="0" wp14:anchorId="04DC6753" wp14:editId="167491EE">
                      <wp:extent cx="179705" cy="179705"/>
                      <wp:effectExtent l="0" t="0" r="10795" b="10795"/>
                      <wp:docPr id="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CECD24" id="Obdélník 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" filled="f" strokecolor="windowText" strokeweight="1pt">
                      <v:path arrowok="t"/>
                      <w10:anchorlock/>
                    </v:rect>
                  </w:pict>
                </mc:Fallback>
              </mc:AlternateContent>
            </w:r>
            <w:r>
              <w:rPr>
                <w:rFonts w:eastAsia="Calibri"/>
              </w:rPr>
              <w:t xml:space="preserve">  </w:t>
            </w:r>
            <w:r w:rsidRPr="00CB68DE">
              <w:rPr>
                <w:rFonts w:eastAsia="Calibri"/>
              </w:rPr>
              <w:t>akce s dobrovolným vstupným</w:t>
            </w:r>
          </w:p>
          <w:p w14:paraId="7CD827AE" w14:textId="177D9E78" w:rsidR="006F2972" w:rsidRPr="006F2972" w:rsidRDefault="006F2972" w:rsidP="00CF4461">
            <w:pPr>
              <w:spacing w:after="0" w:line="360" w:lineRule="auto"/>
              <w:rPr>
                <w:rFonts w:eastAsia="Calibri"/>
              </w:rPr>
            </w:pPr>
            <w:r>
              <w:rPr>
                <w:rFonts w:eastAsia="Calibri"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inline distT="0" distB="0" distL="0" distR="0" wp14:anchorId="110F0279" wp14:editId="07DE997A">
                      <wp:extent cx="179705" cy="179705"/>
                      <wp:effectExtent l="0" t="0" r="10795" b="10795"/>
                      <wp:docPr id="2" name="Obdélní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AC3F2C" id="Obdélník 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" filled="f" strokecolor="windowText" strokeweight="1pt">
                      <v:path arrowok="t"/>
                      <w10:anchorlock/>
                    </v:rect>
                  </w:pict>
                </mc:Fallback>
              </mc:AlternateContent>
            </w:r>
            <w:r w:rsidRPr="00CB68D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CB68DE">
              <w:rPr>
                <w:rFonts w:eastAsia="Calibri"/>
              </w:rPr>
              <w:t>akce bez vstupného</w:t>
            </w:r>
          </w:p>
        </w:tc>
      </w:tr>
      <w:tr w:rsidR="00AD23FB" w:rsidRPr="00CB68DE" w14:paraId="26829F07" w14:textId="77777777" w:rsidTr="00CF4461">
        <w:trPr>
          <w:trHeight w:val="586"/>
          <w:jc w:val="center"/>
        </w:trPr>
        <w:tc>
          <w:tcPr>
            <w:tcW w:w="3402" w:type="dxa"/>
            <w:shd w:val="clear" w:color="auto" w:fill="D9D9D9"/>
          </w:tcPr>
          <w:p w14:paraId="310C2FE3" w14:textId="77777777" w:rsidR="00AD23FB" w:rsidRPr="00CB68DE" w:rsidRDefault="00AD23FB" w:rsidP="00CF4461">
            <w:pPr>
              <w:spacing w:after="0" w:line="276" w:lineRule="auto"/>
              <w:jc w:val="center"/>
              <w:rPr>
                <w:rFonts w:eastAsia="Calibri"/>
              </w:rPr>
            </w:pPr>
            <w:r w:rsidRPr="00CB68DE">
              <w:rPr>
                <w:rFonts w:eastAsia="Calibri"/>
              </w:rPr>
              <w:t xml:space="preserve">Počet hodin konání akce </w:t>
            </w:r>
          </w:p>
          <w:p w14:paraId="3B95D5F5" w14:textId="77777777" w:rsidR="00AD23FB" w:rsidRPr="00CB68DE" w:rsidRDefault="00AD23FB" w:rsidP="00CF4461">
            <w:pPr>
              <w:spacing w:after="0" w:line="276" w:lineRule="auto"/>
              <w:jc w:val="center"/>
              <w:rPr>
                <w:rFonts w:eastAsia="Calibri"/>
              </w:rPr>
            </w:pPr>
            <w:r w:rsidRPr="00CB68DE">
              <w:rPr>
                <w:rFonts w:eastAsia="Calibri"/>
              </w:rPr>
              <w:t>(i s přípravou):</w:t>
            </w:r>
          </w:p>
        </w:tc>
        <w:tc>
          <w:tcPr>
            <w:tcW w:w="5670" w:type="dxa"/>
          </w:tcPr>
          <w:p w14:paraId="7E3DDE35" w14:textId="77777777" w:rsidR="00AD23FB" w:rsidRPr="00CB68DE" w:rsidRDefault="00AD23FB" w:rsidP="00CF4461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AD23FB" w:rsidRPr="00CB68DE" w14:paraId="0B3452AE" w14:textId="77777777" w:rsidTr="00CF4461">
        <w:trPr>
          <w:trHeight w:val="552"/>
          <w:jc w:val="center"/>
        </w:trPr>
        <w:tc>
          <w:tcPr>
            <w:tcW w:w="3402" w:type="dxa"/>
            <w:shd w:val="clear" w:color="auto" w:fill="D9D9D9"/>
          </w:tcPr>
          <w:p w14:paraId="5A7CC03A" w14:textId="6BCF0A39" w:rsidR="00AD23FB" w:rsidRPr="00CB68DE" w:rsidRDefault="00AD23FB" w:rsidP="00CF4461">
            <w:pPr>
              <w:spacing w:after="0" w:line="276" w:lineRule="auto"/>
              <w:jc w:val="center"/>
              <w:rPr>
                <w:rFonts w:eastAsia="Calibri"/>
              </w:rPr>
            </w:pPr>
            <w:r w:rsidRPr="00CB68DE">
              <w:rPr>
                <w:rFonts w:eastAsia="Calibri"/>
              </w:rPr>
              <w:t>Cena celkem za nájem</w:t>
            </w:r>
            <w:r w:rsidR="0051380C">
              <w:rPr>
                <w:rFonts w:eastAsia="Calibri"/>
              </w:rPr>
              <w:t xml:space="preserve"> dle ceníku (vyplňuje MFO)</w:t>
            </w:r>
            <w:r w:rsidRPr="00CB68DE">
              <w:rPr>
                <w:rFonts w:eastAsia="Calibri"/>
              </w:rPr>
              <w:t>:</w:t>
            </w:r>
          </w:p>
        </w:tc>
        <w:tc>
          <w:tcPr>
            <w:tcW w:w="5670" w:type="dxa"/>
          </w:tcPr>
          <w:p w14:paraId="7EE751A6" w14:textId="77777777" w:rsidR="00AD23FB" w:rsidRPr="00CB68DE" w:rsidRDefault="00AD23FB" w:rsidP="00CF4461">
            <w:pPr>
              <w:spacing w:after="0"/>
              <w:jc w:val="center"/>
              <w:rPr>
                <w:rFonts w:eastAsia="Calibri"/>
              </w:rPr>
            </w:pPr>
          </w:p>
        </w:tc>
      </w:tr>
    </w:tbl>
    <w:p w14:paraId="1EB22D0B" w14:textId="77777777" w:rsidR="00AD23FB" w:rsidRDefault="00AD23FB" w:rsidP="00AD23FB">
      <w:pPr>
        <w:spacing w:after="120"/>
      </w:pPr>
    </w:p>
    <w:p w14:paraId="03B40A62" w14:textId="61C072FE" w:rsidR="00AD23FB" w:rsidRPr="00CB68DE" w:rsidRDefault="00AD23FB" w:rsidP="00CF4461">
      <w:pPr>
        <w:spacing w:after="0" w:line="360" w:lineRule="auto"/>
      </w:pPr>
      <w:r>
        <w:t>Stručný důvod</w:t>
      </w:r>
      <w:r w:rsidR="00CF4461">
        <w:t xml:space="preserve"> </w:t>
      </w:r>
      <w:r>
        <w:t>žádosti:</w:t>
      </w:r>
      <w:r w:rsidR="00CF4461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16EC66" w14:textId="77777777" w:rsidR="00AD23FB" w:rsidRPr="00CB68DE" w:rsidRDefault="00AD23FB" w:rsidP="00AD23FB">
      <w:pPr>
        <w:spacing w:after="120"/>
        <w:jc w:val="center"/>
      </w:pPr>
    </w:p>
    <w:p w14:paraId="326D8642" w14:textId="77777777" w:rsidR="002C0F5C" w:rsidRDefault="00AD23FB" w:rsidP="0059583D">
      <w:pPr>
        <w:spacing w:after="120"/>
        <w:ind w:right="565"/>
      </w:pPr>
      <w:r w:rsidRPr="00CB68DE">
        <w:t>V(e</w:t>
      </w:r>
      <w:r w:rsidR="0059583D">
        <w:t xml:space="preserve">)                                            dne       </w:t>
      </w:r>
      <w:r w:rsidR="0059583D">
        <w:tab/>
      </w:r>
      <w:r w:rsidR="0059583D">
        <w:tab/>
        <w:t xml:space="preserve">   </w:t>
      </w:r>
      <w:r w:rsidR="0059583D">
        <w:tab/>
      </w:r>
      <w:r w:rsidRPr="00CB68DE">
        <w:t>Podpis žadatele</w:t>
      </w:r>
      <w:r w:rsidR="0059583D">
        <w:t>: …………………………</w:t>
      </w:r>
      <w:r w:rsidR="0059583D">
        <w:br/>
      </w:r>
      <w:r w:rsidR="0059583D">
        <w:br/>
      </w:r>
      <w:r w:rsidR="00C77A2B">
        <w:br/>
      </w:r>
      <w:r w:rsidR="00C77A2B" w:rsidRPr="0025365A">
        <w:rPr>
          <w:b/>
          <w:bCs/>
        </w:rPr>
        <w:t>Vyjádření MFO</w:t>
      </w:r>
      <w:r w:rsidR="002C0F5C" w:rsidRPr="0025365A">
        <w:rPr>
          <w:b/>
          <w:bCs/>
        </w:rPr>
        <w:t>:</w:t>
      </w:r>
    </w:p>
    <w:p w14:paraId="38AF9F5A" w14:textId="77777777" w:rsidR="0025365A" w:rsidRDefault="002C0F5C" w:rsidP="00F53377">
      <w:pPr>
        <w:spacing w:after="120"/>
        <w:ind w:right="565"/>
      </w:pPr>
      <w:r>
        <w:t>Schváleno / zamítnuto</w:t>
      </w:r>
    </w:p>
    <w:p w14:paraId="290ADF71" w14:textId="77777777" w:rsidR="0025365A" w:rsidRDefault="0025365A" w:rsidP="00F53377">
      <w:pPr>
        <w:spacing w:after="120"/>
        <w:ind w:right="565"/>
      </w:pPr>
    </w:p>
    <w:p w14:paraId="20CC74AC" w14:textId="5B189296" w:rsidR="002C0F5C" w:rsidRPr="00AD23FB" w:rsidRDefault="00F53377" w:rsidP="0025365A">
      <w:pPr>
        <w:spacing w:after="120"/>
        <w:ind w:left="4248" w:right="565" w:firstLine="708"/>
      </w:pPr>
      <w:r>
        <w:t>Podpis</w:t>
      </w:r>
      <w:r w:rsidR="0025365A">
        <w:t xml:space="preserve"> za MFO</w:t>
      </w:r>
      <w:r>
        <w:t>:</w:t>
      </w:r>
      <w:r w:rsidR="0025365A">
        <w:t xml:space="preserve"> </w:t>
      </w:r>
      <w:r>
        <w:t>…………………………</w:t>
      </w:r>
      <w:r w:rsidR="00C77A2B">
        <w:br/>
      </w:r>
    </w:p>
    <w:sectPr w:rsidR="002C0F5C" w:rsidRPr="00AD23FB" w:rsidSect="00F53377">
      <w:footerReference w:type="default" r:id="rId8"/>
      <w:headerReference w:type="first" r:id="rId9"/>
      <w:footerReference w:type="first" r:id="rId10"/>
      <w:pgSz w:w="11906" w:h="16838"/>
      <w:pgMar w:top="1417" w:right="1417" w:bottom="426" w:left="141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09FD" w14:textId="77777777" w:rsidR="0005041E" w:rsidRDefault="0005041E" w:rsidP="00C42D0D">
      <w:pPr>
        <w:spacing w:after="0" w:line="240" w:lineRule="auto"/>
      </w:pPr>
      <w:r>
        <w:separator/>
      </w:r>
    </w:p>
  </w:endnote>
  <w:endnote w:type="continuationSeparator" w:id="0">
    <w:p w14:paraId="098FA9D8" w14:textId="77777777" w:rsidR="0005041E" w:rsidRDefault="0005041E" w:rsidP="00C4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3FC3" w14:textId="4FB9E43E" w:rsidR="00AF2F27" w:rsidRPr="00AF2F27" w:rsidRDefault="005B282A" w:rsidP="005B282A">
    <w:pPr>
      <w:pStyle w:val="Zpat"/>
      <w:ind w:left="-1843"/>
    </w:pPr>
    <w:r>
      <w:fldChar w:fldCharType="begin"/>
    </w:r>
    <w:r>
      <w:instrText>PAGE   \* MERGEFORMAT</w:instrText>
    </w:r>
    <w:r>
      <w:fldChar w:fldCharType="separate"/>
    </w:r>
    <w:r w:rsidR="00AD23FB">
      <w:rPr>
        <w:noProof/>
      </w:rPr>
      <w:t>2</w:t>
    </w:r>
    <w:r>
      <w:fldChar w:fldCharType="end"/>
    </w:r>
    <w:r>
      <w:t>/</w:t>
    </w:r>
    <w:fldSimple w:instr=" NUMPAGES   \* MERGEFORMAT ">
      <w:r w:rsidR="008709E7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8F6E" w14:textId="64B2C909" w:rsidR="005B282A" w:rsidRDefault="005B282A" w:rsidP="005B282A">
    <w:pPr>
      <w:pStyle w:val="Zpat"/>
      <w:ind w:left="-1843"/>
    </w:pPr>
    <w:r>
      <w:fldChar w:fldCharType="begin"/>
    </w:r>
    <w:r>
      <w:instrText>PAGE   \* MERGEFORMAT</w:instrText>
    </w:r>
    <w:r>
      <w:fldChar w:fldCharType="separate"/>
    </w:r>
    <w:r w:rsidR="008709E7">
      <w:rPr>
        <w:noProof/>
      </w:rPr>
      <w:t>1</w:t>
    </w:r>
    <w:r>
      <w:fldChar w:fldCharType="end"/>
    </w:r>
    <w:r w:rsidRPr="005B282A">
      <w:t>/</w:t>
    </w:r>
    <w:fldSimple w:instr=" NUMPAGES   \* MERGEFORMAT ">
      <w:r w:rsidR="008709E7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D5FD" w14:textId="77777777" w:rsidR="0005041E" w:rsidRDefault="0005041E" w:rsidP="00C42D0D">
      <w:pPr>
        <w:spacing w:after="0" w:line="240" w:lineRule="auto"/>
      </w:pPr>
      <w:r>
        <w:separator/>
      </w:r>
    </w:p>
  </w:footnote>
  <w:footnote w:type="continuationSeparator" w:id="0">
    <w:p w14:paraId="5BB645CE" w14:textId="77777777" w:rsidR="0005041E" w:rsidRDefault="0005041E" w:rsidP="00C4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E9F6" w14:textId="7AC632FE" w:rsidR="005B282A" w:rsidRDefault="0055388F">
    <w:pPr>
      <w:pStyle w:val="Zhlav"/>
    </w:pPr>
    <w:r>
      <w:rPr>
        <w:noProof/>
      </w:rPr>
      <w:drawing>
        <wp:inline distT="0" distB="0" distL="0" distR="0" wp14:anchorId="209F46EB" wp14:editId="643D81FA">
          <wp:extent cx="5730240" cy="710595"/>
          <wp:effectExtent l="0" t="0" r="3810" b="0"/>
          <wp:docPr id="693837320" name="Obrázek 3" descr="Obsah obrázku černá, tma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E129FB3E-80B0-4028-848D-2D52340CCD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169381" name="Obrázek 3" descr="Obsah obrázku černá, tma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E129FB3E-80B0-4028-848D-2D52340CCDE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75"/>
                  <a:stretch>
                    <a:fillRect/>
                  </a:stretch>
                </pic:blipFill>
                <pic:spPr bwMode="auto">
                  <a:xfrm>
                    <a:off x="0" y="0"/>
                    <a:ext cx="5768352" cy="7153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2EF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C20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282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2E72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322C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0CC4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20AE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4A8B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141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CCD9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1001695">
    <w:abstractNumId w:val="8"/>
  </w:num>
  <w:num w:numId="2" w16cid:durableId="1800486647">
    <w:abstractNumId w:val="3"/>
  </w:num>
  <w:num w:numId="3" w16cid:durableId="104035680">
    <w:abstractNumId w:val="2"/>
  </w:num>
  <w:num w:numId="4" w16cid:durableId="77290710">
    <w:abstractNumId w:val="1"/>
  </w:num>
  <w:num w:numId="5" w16cid:durableId="1322930598">
    <w:abstractNumId w:val="0"/>
  </w:num>
  <w:num w:numId="6" w16cid:durableId="1030649677">
    <w:abstractNumId w:val="9"/>
  </w:num>
  <w:num w:numId="7" w16cid:durableId="1421759297">
    <w:abstractNumId w:val="7"/>
  </w:num>
  <w:num w:numId="8" w16cid:durableId="1692561440">
    <w:abstractNumId w:val="6"/>
  </w:num>
  <w:num w:numId="9" w16cid:durableId="810752838">
    <w:abstractNumId w:val="5"/>
  </w:num>
  <w:num w:numId="10" w16cid:durableId="560672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4DB"/>
    <w:rsid w:val="00027C3C"/>
    <w:rsid w:val="00035154"/>
    <w:rsid w:val="0005041E"/>
    <w:rsid w:val="000632E0"/>
    <w:rsid w:val="000841CF"/>
    <w:rsid w:val="0008640B"/>
    <w:rsid w:val="000E7BBC"/>
    <w:rsid w:val="00103C5C"/>
    <w:rsid w:val="00105C06"/>
    <w:rsid w:val="0011785E"/>
    <w:rsid w:val="001274DB"/>
    <w:rsid w:val="001B2AA1"/>
    <w:rsid w:val="001D30F0"/>
    <w:rsid w:val="001F7722"/>
    <w:rsid w:val="002332C0"/>
    <w:rsid w:val="0025365A"/>
    <w:rsid w:val="002937F8"/>
    <w:rsid w:val="002C0F5C"/>
    <w:rsid w:val="002C192F"/>
    <w:rsid w:val="002C6530"/>
    <w:rsid w:val="003045A6"/>
    <w:rsid w:val="003102DA"/>
    <w:rsid w:val="00311737"/>
    <w:rsid w:val="0036745E"/>
    <w:rsid w:val="0039114A"/>
    <w:rsid w:val="003C05CA"/>
    <w:rsid w:val="003F0F53"/>
    <w:rsid w:val="00401C53"/>
    <w:rsid w:val="004139B0"/>
    <w:rsid w:val="004141CE"/>
    <w:rsid w:val="00451D46"/>
    <w:rsid w:val="0051380C"/>
    <w:rsid w:val="005306F4"/>
    <w:rsid w:val="00536047"/>
    <w:rsid w:val="0055388F"/>
    <w:rsid w:val="00583558"/>
    <w:rsid w:val="0059583D"/>
    <w:rsid w:val="005B282A"/>
    <w:rsid w:val="005D290E"/>
    <w:rsid w:val="005D619B"/>
    <w:rsid w:val="00626B6F"/>
    <w:rsid w:val="00627977"/>
    <w:rsid w:val="00667CE8"/>
    <w:rsid w:val="00677B60"/>
    <w:rsid w:val="006C0EA6"/>
    <w:rsid w:val="006F2972"/>
    <w:rsid w:val="006F2FD4"/>
    <w:rsid w:val="007063EC"/>
    <w:rsid w:val="0075725F"/>
    <w:rsid w:val="007577FA"/>
    <w:rsid w:val="00765EE9"/>
    <w:rsid w:val="00775429"/>
    <w:rsid w:val="008100CE"/>
    <w:rsid w:val="008709E7"/>
    <w:rsid w:val="008815DF"/>
    <w:rsid w:val="008D3341"/>
    <w:rsid w:val="008F255B"/>
    <w:rsid w:val="009253E8"/>
    <w:rsid w:val="00946894"/>
    <w:rsid w:val="009620F1"/>
    <w:rsid w:val="00967885"/>
    <w:rsid w:val="00970427"/>
    <w:rsid w:val="00977133"/>
    <w:rsid w:val="00990052"/>
    <w:rsid w:val="009909A3"/>
    <w:rsid w:val="009C06FC"/>
    <w:rsid w:val="009D2B5B"/>
    <w:rsid w:val="009E1A52"/>
    <w:rsid w:val="009E400D"/>
    <w:rsid w:val="009E5174"/>
    <w:rsid w:val="00A25EB0"/>
    <w:rsid w:val="00A97C01"/>
    <w:rsid w:val="00AA1980"/>
    <w:rsid w:val="00AD1F0A"/>
    <w:rsid w:val="00AD23FB"/>
    <w:rsid w:val="00AE7EC7"/>
    <w:rsid w:val="00AF2F27"/>
    <w:rsid w:val="00B31B1A"/>
    <w:rsid w:val="00B808A2"/>
    <w:rsid w:val="00B97A8F"/>
    <w:rsid w:val="00BA4BBC"/>
    <w:rsid w:val="00C10520"/>
    <w:rsid w:val="00C22397"/>
    <w:rsid w:val="00C324B1"/>
    <w:rsid w:val="00C37957"/>
    <w:rsid w:val="00C42D0D"/>
    <w:rsid w:val="00C67D12"/>
    <w:rsid w:val="00C77A2B"/>
    <w:rsid w:val="00C83C49"/>
    <w:rsid w:val="00C95011"/>
    <w:rsid w:val="00CF4461"/>
    <w:rsid w:val="00D01AB2"/>
    <w:rsid w:val="00D2359E"/>
    <w:rsid w:val="00D61761"/>
    <w:rsid w:val="00D62584"/>
    <w:rsid w:val="00D708E8"/>
    <w:rsid w:val="00D9073E"/>
    <w:rsid w:val="00D93638"/>
    <w:rsid w:val="00DA011B"/>
    <w:rsid w:val="00DE352A"/>
    <w:rsid w:val="00DE3FB3"/>
    <w:rsid w:val="00E1358C"/>
    <w:rsid w:val="00E142FE"/>
    <w:rsid w:val="00E91394"/>
    <w:rsid w:val="00EA0F5F"/>
    <w:rsid w:val="00EA7AB9"/>
    <w:rsid w:val="00EC168E"/>
    <w:rsid w:val="00EE7C95"/>
    <w:rsid w:val="00EF1F9F"/>
    <w:rsid w:val="00EF6AB4"/>
    <w:rsid w:val="00F2138A"/>
    <w:rsid w:val="00F218F8"/>
    <w:rsid w:val="00F53377"/>
    <w:rsid w:val="00F61F14"/>
    <w:rsid w:val="00F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494A0"/>
  <w14:defaultImageDpi w14:val="330"/>
  <w15:docId w15:val="{0A15F7BE-E4F7-468A-BB6D-AEFA1D59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270"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B6F"/>
  </w:style>
  <w:style w:type="paragraph" w:styleId="Nadpis1">
    <w:name w:val="heading 1"/>
    <w:basedOn w:val="Normln"/>
    <w:next w:val="Normln"/>
    <w:link w:val="Nadpis1Char"/>
    <w:uiPriority w:val="9"/>
    <w:qFormat/>
    <w:rsid w:val="000351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86C74" w:themeColor="accent1" w:themeShade="BF"/>
      <w:sz w:val="26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1F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86C7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AF2F27"/>
    <w:pPr>
      <w:numPr>
        <w:ilvl w:val="1"/>
      </w:numPr>
      <w:spacing w:after="240"/>
    </w:pPr>
    <w:rPr>
      <w:rFonts w:eastAsiaTheme="minorEastAsia"/>
      <w:color w:val="8D9299" w:themeColor="background2"/>
      <w:sz w:val="26"/>
    </w:rPr>
  </w:style>
  <w:style w:type="character" w:customStyle="1" w:styleId="PodnadpisChar">
    <w:name w:val="Podnadpis Char"/>
    <w:basedOn w:val="Standardnpsmoodstavce"/>
    <w:link w:val="Podnadpis"/>
    <w:uiPriority w:val="11"/>
    <w:rsid w:val="00AF2F27"/>
    <w:rPr>
      <w:rFonts w:eastAsiaTheme="minorEastAsia"/>
      <w:color w:val="8D9299" w:themeColor="background2"/>
      <w:sz w:val="26"/>
    </w:rPr>
  </w:style>
  <w:style w:type="paragraph" w:styleId="Zhlav">
    <w:name w:val="header"/>
    <w:basedOn w:val="Normln"/>
    <w:link w:val="ZhlavChar"/>
    <w:uiPriority w:val="99"/>
    <w:unhideWhenUsed/>
    <w:rsid w:val="00C4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2D0D"/>
  </w:style>
  <w:style w:type="paragraph" w:styleId="Zpat">
    <w:name w:val="footer"/>
    <w:basedOn w:val="Normln"/>
    <w:link w:val="ZpatChar"/>
    <w:uiPriority w:val="99"/>
    <w:unhideWhenUsed/>
    <w:rsid w:val="005B282A"/>
    <w:pPr>
      <w:tabs>
        <w:tab w:val="center" w:pos="4536"/>
        <w:tab w:val="right" w:pos="9072"/>
      </w:tabs>
      <w:spacing w:after="0" w:line="307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5B282A"/>
    <w:rPr>
      <w:sz w:val="14"/>
    </w:rPr>
  </w:style>
  <w:style w:type="paragraph" w:customStyle="1" w:styleId="Domicil">
    <w:name w:val="Domicil"/>
    <w:basedOn w:val="Normln"/>
    <w:uiPriority w:val="12"/>
    <w:qFormat/>
    <w:rsid w:val="00775429"/>
    <w:pPr>
      <w:spacing w:before="1440" w:after="500"/>
    </w:pPr>
  </w:style>
  <w:style w:type="paragraph" w:styleId="Nzev">
    <w:name w:val="Title"/>
    <w:basedOn w:val="Normln"/>
    <w:next w:val="Normln"/>
    <w:link w:val="NzevChar"/>
    <w:uiPriority w:val="10"/>
    <w:qFormat/>
    <w:rsid w:val="005D619B"/>
    <w:pPr>
      <w:spacing w:after="240"/>
      <w:contextualSpacing/>
    </w:pPr>
    <w:rPr>
      <w:rFonts w:asciiTheme="majorHAnsi" w:eastAsiaTheme="majorEastAsia" w:hAnsiTheme="majorHAnsi" w:cstheme="majorBidi"/>
      <w:kern w:val="28"/>
      <w:sz w:val="30"/>
      <w:szCs w:val="30"/>
    </w:rPr>
  </w:style>
  <w:style w:type="character" w:customStyle="1" w:styleId="NzevChar">
    <w:name w:val="Název Char"/>
    <w:basedOn w:val="Standardnpsmoodstavce"/>
    <w:link w:val="Nzev"/>
    <w:uiPriority w:val="10"/>
    <w:rsid w:val="005D619B"/>
    <w:rPr>
      <w:rFonts w:asciiTheme="majorHAnsi" w:eastAsiaTheme="majorEastAsia" w:hAnsiTheme="majorHAnsi" w:cstheme="majorBidi"/>
      <w:kern w:val="28"/>
      <w:sz w:val="30"/>
      <w:szCs w:val="30"/>
    </w:rPr>
  </w:style>
  <w:style w:type="paragraph" w:customStyle="1" w:styleId="Perex">
    <w:name w:val="Perex"/>
    <w:basedOn w:val="Normln"/>
    <w:uiPriority w:val="11"/>
    <w:qFormat/>
    <w:rsid w:val="00D01AB2"/>
    <w:rPr>
      <w:b/>
    </w:rPr>
  </w:style>
  <w:style w:type="character" w:styleId="Hypertextovodkaz">
    <w:name w:val="Hyperlink"/>
    <w:basedOn w:val="Standardnpsmoodstavce"/>
    <w:uiPriority w:val="99"/>
    <w:unhideWhenUsed/>
    <w:rsid w:val="005B282A"/>
    <w:rPr>
      <w:color w:val="8D9299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282A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C324B1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35154"/>
    <w:rPr>
      <w:rFonts w:asciiTheme="majorHAnsi" w:eastAsiaTheme="majorEastAsia" w:hAnsiTheme="majorHAnsi" w:cstheme="majorBidi"/>
      <w:color w:val="686C74" w:themeColor="accent1" w:themeShade="BF"/>
      <w:sz w:val="26"/>
      <w:szCs w:val="32"/>
    </w:rPr>
  </w:style>
  <w:style w:type="paragraph" w:customStyle="1" w:styleId="Doplujcinformace">
    <w:name w:val="Doplňující informace"/>
    <w:basedOn w:val="Normln"/>
    <w:uiPriority w:val="23"/>
    <w:qFormat/>
    <w:rsid w:val="00626B6F"/>
    <w:rPr>
      <w:bCs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1F14"/>
    <w:rPr>
      <w:rFonts w:asciiTheme="majorHAnsi" w:eastAsiaTheme="majorEastAsia" w:hAnsiTheme="majorHAnsi" w:cstheme="majorBidi"/>
      <w:i/>
      <w:iCs/>
      <w:color w:val="686C74" w:themeColor="accent1" w:themeShade="BF"/>
    </w:rPr>
  </w:style>
  <w:style w:type="character" w:styleId="Odkaznakoment">
    <w:name w:val="annotation reference"/>
    <w:basedOn w:val="Standardnpsmoodstavce"/>
    <w:uiPriority w:val="99"/>
    <w:semiHidden/>
    <w:unhideWhenUsed/>
    <w:rsid w:val="008D33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33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334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3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334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3341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9E400D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62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arvil%20Dropbox\MFO\04%20Manu&#225;l\V&#253;voj%20&#353;ablon\Tiskov&#225;%20zpr&#225;va%20pro%20Word\mfo_tiskova-zprava_v5_PRIKLAD.dotx" TargetMode="External"/></Relationships>
</file>

<file path=word/theme/theme1.xml><?xml version="1.0" encoding="utf-8"?>
<a:theme xmlns:a="http://schemas.openxmlformats.org/drawingml/2006/main" name="Motiv Office">
  <a:themeElements>
    <a:clrScheme name="MFO Office Colours">
      <a:dk1>
        <a:sysClr val="windowText" lastClr="000000"/>
      </a:dk1>
      <a:lt1>
        <a:sysClr val="window" lastClr="FFFFFF"/>
      </a:lt1>
      <a:dk2>
        <a:srgbClr val="575659"/>
      </a:dk2>
      <a:lt2>
        <a:srgbClr val="8D9299"/>
      </a:lt2>
      <a:accent1>
        <a:srgbClr val="8D9299"/>
      </a:accent1>
      <a:accent2>
        <a:srgbClr val="575656"/>
      </a:accent2>
      <a:accent3>
        <a:srgbClr val="FF5577"/>
      </a:accent3>
      <a:accent4>
        <a:srgbClr val="6CB6D9"/>
      </a:accent4>
      <a:accent5>
        <a:srgbClr val="7DD7C7"/>
      </a:accent5>
      <a:accent6>
        <a:srgbClr val="F5EA94"/>
      </a:accent6>
      <a:hlink>
        <a:srgbClr val="8D9299"/>
      </a:hlink>
      <a:folHlink>
        <a:srgbClr val="575656"/>
      </a:folHlink>
    </a:clrScheme>
    <a:fontScheme name="MFO Office Font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A784D-199D-4DB1-A2A2-ACD33017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mfo_tiskova-zprava_v5_PRIKLAD</Template>
  <TotalTime>45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Moravská filharmonie Olomouc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Babička</dc:creator>
  <cp:lastModifiedBy>Aneta Vondráčková</cp:lastModifiedBy>
  <cp:revision>20</cp:revision>
  <cp:lastPrinted>2020-06-25T10:52:00Z</cp:lastPrinted>
  <dcterms:created xsi:type="dcterms:W3CDTF">2020-04-29T10:43:00Z</dcterms:created>
  <dcterms:modified xsi:type="dcterms:W3CDTF">2025-12-31T10:31:00Z</dcterms:modified>
  <cp:category>Tisková zpráva</cp:category>
</cp:coreProperties>
</file>